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DD" w:rsidRDefault="00AE6EDD" w:rsidP="00AE6EDD">
      <w:pPr>
        <w:pStyle w:val="1"/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</w:p>
    <w:p w:rsidR="00AE6EDD" w:rsidRDefault="00AE6EDD" w:rsidP="00AE6EDD">
      <w:pPr>
        <w:pStyle w:val="1"/>
        <w:jc w:val="center"/>
        <w:rPr>
          <w:b/>
          <w:sz w:val="26"/>
        </w:rPr>
      </w:pPr>
      <w:r>
        <w:rPr>
          <w:b/>
          <w:sz w:val="26"/>
        </w:rPr>
        <w:t xml:space="preserve">НОВОЛИТОВСКОГО  СЕЛЬСКОГО  ПОСЕЛЕНИЯ  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>ПАРТИЗАНСКОГО МУНИЦИПАЛЬНОГО РАЙОНА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16"/>
        </w:rPr>
      </w:pPr>
      <w:r>
        <w:rPr>
          <w:b/>
          <w:sz w:val="26"/>
        </w:rPr>
        <w:t xml:space="preserve">ПРИМОРСКОГО  КРАЯ                                                                                                                                                                                                     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16"/>
        </w:rPr>
      </w:pPr>
    </w:p>
    <w:p w:rsidR="00AE6EDD" w:rsidRDefault="00AE6EDD" w:rsidP="00AE6EDD">
      <w:pPr>
        <w:tabs>
          <w:tab w:val="left" w:pos="142"/>
        </w:tabs>
        <w:jc w:val="center"/>
        <w:rPr>
          <w:b/>
          <w:sz w:val="16"/>
        </w:rPr>
      </w:pPr>
    </w:p>
    <w:p w:rsidR="00AE6EDD" w:rsidRDefault="00AE6EDD" w:rsidP="00AE6EDD">
      <w:pPr>
        <w:tabs>
          <w:tab w:val="left" w:pos="142"/>
        </w:tabs>
        <w:jc w:val="center"/>
        <w:rPr>
          <w:sz w:val="16"/>
        </w:rPr>
      </w:pPr>
      <w:r>
        <w:rPr>
          <w:b/>
          <w:sz w:val="26"/>
        </w:rPr>
        <w:t>ПОСТАНОВЛЕНИЕ</w:t>
      </w:r>
    </w:p>
    <w:p w:rsidR="00AE6EDD" w:rsidRDefault="00AE6EDD" w:rsidP="00AE6EDD">
      <w:pPr>
        <w:tabs>
          <w:tab w:val="left" w:pos="142"/>
        </w:tabs>
        <w:rPr>
          <w:sz w:val="16"/>
        </w:rPr>
      </w:pPr>
    </w:p>
    <w:p w:rsidR="00AE6EDD" w:rsidRDefault="00AE6EDD" w:rsidP="00AE6EDD">
      <w:pPr>
        <w:tabs>
          <w:tab w:val="left" w:pos="142"/>
        </w:tabs>
        <w:rPr>
          <w:sz w:val="16"/>
        </w:rPr>
      </w:pPr>
    </w:p>
    <w:p w:rsidR="00AE6EDD" w:rsidRDefault="00CE21B0" w:rsidP="00AE6EDD">
      <w:pPr>
        <w:tabs>
          <w:tab w:val="left" w:pos="142"/>
        </w:tabs>
        <w:rPr>
          <w:sz w:val="26"/>
        </w:rPr>
      </w:pPr>
      <w:r>
        <w:rPr>
          <w:sz w:val="26"/>
        </w:rPr>
        <w:t>19</w:t>
      </w:r>
      <w:r w:rsidR="00EF272F">
        <w:rPr>
          <w:sz w:val="26"/>
        </w:rPr>
        <w:t xml:space="preserve">  марта  201</w:t>
      </w:r>
      <w:r>
        <w:rPr>
          <w:sz w:val="26"/>
        </w:rPr>
        <w:t>8</w:t>
      </w:r>
      <w:r w:rsidR="00AE6EDD">
        <w:rPr>
          <w:sz w:val="26"/>
        </w:rPr>
        <w:t xml:space="preserve"> г.                            село Новолитовск             </w:t>
      </w:r>
      <w:r w:rsidR="000611DA">
        <w:rPr>
          <w:sz w:val="26"/>
        </w:rPr>
        <w:t xml:space="preserve">                               </w:t>
      </w:r>
      <w:r w:rsidR="00AE6EDD">
        <w:rPr>
          <w:sz w:val="26"/>
        </w:rPr>
        <w:t xml:space="preserve">№ </w:t>
      </w:r>
      <w:r>
        <w:rPr>
          <w:sz w:val="26"/>
        </w:rPr>
        <w:t>17</w:t>
      </w:r>
    </w:p>
    <w:p w:rsidR="00AE6EDD" w:rsidRDefault="00AE6EDD" w:rsidP="00AE6EDD">
      <w:pPr>
        <w:tabs>
          <w:tab w:val="left" w:pos="4020"/>
        </w:tabs>
        <w:rPr>
          <w:sz w:val="26"/>
        </w:rPr>
      </w:pPr>
      <w:r>
        <w:rPr>
          <w:sz w:val="26"/>
        </w:rPr>
        <w:tab/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>О проведении  двухмесячника по благоустройству,</w:t>
      </w:r>
      <w:r w:rsidRPr="004D450F">
        <w:rPr>
          <w:b/>
          <w:sz w:val="26"/>
        </w:rPr>
        <w:t xml:space="preserve"> 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>озеленению</w:t>
      </w:r>
      <w:r w:rsidRPr="00462607">
        <w:rPr>
          <w:b/>
          <w:sz w:val="26"/>
        </w:rPr>
        <w:t xml:space="preserve"> </w:t>
      </w:r>
      <w:r>
        <w:rPr>
          <w:b/>
          <w:sz w:val="26"/>
        </w:rPr>
        <w:t xml:space="preserve">и санитарной очистки  </w:t>
      </w:r>
      <w:proofErr w:type="gramStart"/>
      <w:r>
        <w:rPr>
          <w:b/>
          <w:sz w:val="26"/>
        </w:rPr>
        <w:t>на</w:t>
      </w:r>
      <w:proofErr w:type="gramEnd"/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 xml:space="preserve"> территории Новолитовского</w:t>
      </w:r>
      <w:r w:rsidRPr="004D450F">
        <w:rPr>
          <w:b/>
          <w:sz w:val="26"/>
        </w:rPr>
        <w:t xml:space="preserve"> </w:t>
      </w:r>
      <w:r>
        <w:rPr>
          <w:b/>
          <w:sz w:val="26"/>
        </w:rPr>
        <w:t xml:space="preserve">сельского поселения  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</w:p>
    <w:p w:rsidR="00AE6EDD" w:rsidRDefault="00AE6EDD" w:rsidP="00AE6EDD">
      <w:pPr>
        <w:tabs>
          <w:tab w:val="left" w:pos="142"/>
        </w:tabs>
        <w:rPr>
          <w:b/>
          <w:sz w:val="26"/>
        </w:rPr>
      </w:pPr>
    </w:p>
    <w:p w:rsidR="00AE6EDD" w:rsidRPr="00A5505C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  </w:t>
      </w:r>
      <w:r>
        <w:rPr>
          <w:b/>
          <w:sz w:val="26"/>
        </w:rPr>
        <w:tab/>
      </w:r>
      <w:r>
        <w:rPr>
          <w:b/>
          <w:sz w:val="26"/>
        </w:rPr>
        <w:tab/>
      </w:r>
      <w:proofErr w:type="gramStart"/>
      <w:r>
        <w:rPr>
          <w:sz w:val="26"/>
        </w:rPr>
        <w:t xml:space="preserve">В соответствии с пунктами 18, 19, 22 статьи 14 Федерального закона от 06.10.2003 г. № 131-ФЗ «Об общих принципах организации местного самоуправления в Российской Федерации», Нормами и Правилами благоустройства на территории Новолитовского сельского поселения Партизанского муниципального района, утвержденными решением муниципального комитета Новолитовского сельского поселения Партизанского муниципального района от 04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6"/>
          </w:rPr>
          <w:t>2012 г</w:t>
        </w:r>
      </w:smartTag>
      <w:r>
        <w:rPr>
          <w:sz w:val="26"/>
        </w:rPr>
        <w:t>. № 11</w:t>
      </w:r>
      <w:r w:rsidRPr="006D7CED">
        <w:rPr>
          <w:sz w:val="26"/>
        </w:rPr>
        <w:t xml:space="preserve"> (</w:t>
      </w:r>
      <w:r>
        <w:rPr>
          <w:sz w:val="26"/>
          <w:lang w:val="en-US"/>
        </w:rPr>
        <w:t>c</w:t>
      </w:r>
      <w:r>
        <w:rPr>
          <w:sz w:val="26"/>
        </w:rPr>
        <w:t xml:space="preserve"> изменениями</w:t>
      </w:r>
      <w:r w:rsidRPr="006D7CED">
        <w:rPr>
          <w:sz w:val="26"/>
        </w:rPr>
        <w:t>)</w:t>
      </w:r>
      <w:r>
        <w:rPr>
          <w:sz w:val="26"/>
        </w:rPr>
        <w:t xml:space="preserve">  в связи с наступлением весеннее - летнего</w:t>
      </w:r>
      <w:proofErr w:type="gramEnd"/>
      <w:r>
        <w:rPr>
          <w:sz w:val="26"/>
        </w:rPr>
        <w:t xml:space="preserve"> периода и необходимостью наведения санитарного порядка</w:t>
      </w:r>
    </w:p>
    <w:p w:rsidR="00AE6EDD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1.  Провести на территории  поселения двухмеся</w:t>
      </w:r>
      <w:r w:rsidR="00CE21B0">
        <w:rPr>
          <w:sz w:val="26"/>
        </w:rPr>
        <w:t>чник с 01</w:t>
      </w:r>
      <w:r w:rsidR="007A609B">
        <w:rPr>
          <w:sz w:val="26"/>
        </w:rPr>
        <w:t xml:space="preserve"> апреля по 31 мая  201</w:t>
      </w:r>
      <w:r w:rsidR="00CE21B0">
        <w:rPr>
          <w:sz w:val="26"/>
        </w:rPr>
        <w:t>8</w:t>
      </w:r>
      <w:r>
        <w:rPr>
          <w:sz w:val="26"/>
        </w:rPr>
        <w:t xml:space="preserve"> года по благоустройству, озеленению и санитарной очистке на территории  населённых  пунктов  сельского  поселения.</w:t>
      </w:r>
    </w:p>
    <w:p w:rsidR="00AE6EDD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         2. Образовать штаб по проведению двухмесячника по благоустройству, озеленению и санитарной очистке на территории</w:t>
      </w:r>
      <w:r w:rsidRPr="001E5201">
        <w:rPr>
          <w:sz w:val="26"/>
        </w:rPr>
        <w:t xml:space="preserve"> </w:t>
      </w:r>
      <w:r>
        <w:rPr>
          <w:sz w:val="26"/>
        </w:rPr>
        <w:t>сельского  поселения.</w:t>
      </w:r>
    </w:p>
    <w:p w:rsidR="00AE6EDD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         3. Утвердить прилагаемые: </w:t>
      </w:r>
    </w:p>
    <w:p w:rsidR="00AE6EDD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 xml:space="preserve">3.1. план мероприятий по проведению 2-х месячника по благоустройству и санитарной очистке территории Новолитовского </w:t>
      </w:r>
      <w:r w:rsidR="007A609B">
        <w:rPr>
          <w:sz w:val="26"/>
        </w:rPr>
        <w:t>сельского поселения  на 201</w:t>
      </w:r>
      <w:r w:rsidR="00CE21B0">
        <w:rPr>
          <w:sz w:val="26"/>
        </w:rPr>
        <w:t>8</w:t>
      </w:r>
      <w:r>
        <w:rPr>
          <w:sz w:val="26"/>
        </w:rPr>
        <w:t xml:space="preserve"> год;</w:t>
      </w:r>
    </w:p>
    <w:p w:rsidR="00AE6EDD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3.2. состав штаба </w:t>
      </w:r>
      <w:r w:rsidRPr="007237E2">
        <w:rPr>
          <w:sz w:val="26"/>
        </w:rPr>
        <w:t>по</w:t>
      </w:r>
      <w:r>
        <w:rPr>
          <w:sz w:val="26"/>
        </w:rPr>
        <w:t xml:space="preserve"> проведению двухмесячника по</w:t>
      </w:r>
      <w:r w:rsidRPr="007237E2">
        <w:rPr>
          <w:sz w:val="26"/>
        </w:rPr>
        <w:t xml:space="preserve"> благоустро</w:t>
      </w:r>
      <w:r>
        <w:rPr>
          <w:sz w:val="26"/>
        </w:rPr>
        <w:t>йству, озеленению и</w:t>
      </w:r>
      <w:r w:rsidRPr="007237E2">
        <w:rPr>
          <w:sz w:val="26"/>
        </w:rPr>
        <w:t xml:space="preserve"> санитарной очистке</w:t>
      </w:r>
      <w:r>
        <w:rPr>
          <w:sz w:val="26"/>
        </w:rPr>
        <w:t xml:space="preserve"> населённых пунктов Новолитовского</w:t>
      </w:r>
      <w:r w:rsidRPr="007237E2">
        <w:rPr>
          <w:sz w:val="26"/>
        </w:rPr>
        <w:t xml:space="preserve"> сельского  поселения</w:t>
      </w:r>
      <w:r>
        <w:rPr>
          <w:sz w:val="26"/>
        </w:rPr>
        <w:t>;</w:t>
      </w:r>
    </w:p>
    <w:p w:rsidR="00AE6EDD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3.3. график проведения рейдов ответственных</w:t>
      </w:r>
      <w:r w:rsidRPr="00445BBC">
        <w:rPr>
          <w:sz w:val="26"/>
        </w:rPr>
        <w:t xml:space="preserve"> специалистов</w:t>
      </w:r>
      <w:r>
        <w:rPr>
          <w:sz w:val="26"/>
        </w:rPr>
        <w:t xml:space="preserve"> </w:t>
      </w:r>
      <w:r w:rsidRPr="00445BBC">
        <w:rPr>
          <w:sz w:val="26"/>
        </w:rPr>
        <w:t xml:space="preserve">по  контролю  проведения двухмесячника по </w:t>
      </w:r>
      <w:r>
        <w:rPr>
          <w:sz w:val="26"/>
        </w:rPr>
        <w:t xml:space="preserve"> благоустройству, озеленению  и санитарной очистке на территории</w:t>
      </w:r>
      <w:r w:rsidRPr="00445BBC">
        <w:rPr>
          <w:sz w:val="26"/>
        </w:rPr>
        <w:t xml:space="preserve"> </w:t>
      </w:r>
      <w:r>
        <w:rPr>
          <w:sz w:val="26"/>
        </w:rPr>
        <w:t>сельского поселения;</w:t>
      </w:r>
    </w:p>
    <w:p w:rsidR="00AE6EDD" w:rsidRPr="00445BBC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ab/>
      </w:r>
      <w:r>
        <w:rPr>
          <w:sz w:val="26"/>
        </w:rPr>
        <w:tab/>
        <w:t>4. Штабу по проведению двухмесячника еженедельно на заседаниях по благоустройству рассматривать результаты хода работы по благоустройству, озеленению  и  санитарной  очистке территории, оказывать содействие и помощь в решении проблем, возникающих в ходе проведения двухмесячника.</w:t>
      </w:r>
    </w:p>
    <w:p w:rsidR="00AE6EDD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5. Специалистам администрации, совместно с участковым уполномоченным инспектором один раз в неделю проводить рейды и результаты докладывать  главе Новолитовского сельского поселения </w:t>
      </w:r>
      <w:r w:rsidR="00D46DCF">
        <w:rPr>
          <w:sz w:val="26"/>
        </w:rPr>
        <w:t>Золотареву Д.И.</w:t>
      </w:r>
      <w:r>
        <w:rPr>
          <w:sz w:val="26"/>
        </w:rPr>
        <w:t xml:space="preserve"> для  рассмотрения и решения проблем, возникших в ходе проводимых рейдов.</w:t>
      </w:r>
    </w:p>
    <w:p w:rsidR="00AE6EDD" w:rsidRDefault="007A609B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       </w:t>
      </w:r>
      <w:r w:rsidR="003D5D22">
        <w:rPr>
          <w:sz w:val="26"/>
        </w:rPr>
        <w:t>6</w:t>
      </w:r>
      <w:r w:rsidR="00AE6EDD">
        <w:rPr>
          <w:sz w:val="26"/>
        </w:rPr>
        <w:t xml:space="preserve">. Руководителям предприятий, организаций, учреждений независимо от организационно-правовой формы, </w:t>
      </w:r>
      <w:r w:rsidR="00AE6EDD" w:rsidRPr="001241FD">
        <w:rPr>
          <w:sz w:val="26"/>
        </w:rPr>
        <w:t xml:space="preserve"> предпринимателям организовать трудовые</w:t>
      </w:r>
      <w:r w:rsidR="00AE6EDD">
        <w:rPr>
          <w:sz w:val="26"/>
        </w:rPr>
        <w:t xml:space="preserve"> коллективы и необходимые технические ресурсы на работу по наведению санитарного состояния и благоустройства своих производственных территорий, зон санитарной  ответственности.</w:t>
      </w:r>
    </w:p>
    <w:p w:rsidR="00AE6EDD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3D5D22">
        <w:rPr>
          <w:sz w:val="26"/>
        </w:rPr>
        <w:t>7</w:t>
      </w:r>
      <w:r>
        <w:rPr>
          <w:sz w:val="26"/>
        </w:rPr>
        <w:t>.</w:t>
      </w:r>
      <w:r w:rsidRPr="006C0773">
        <w:rPr>
          <w:sz w:val="26"/>
        </w:rPr>
        <w:t xml:space="preserve"> </w:t>
      </w:r>
      <w:r w:rsidR="007A609B">
        <w:rPr>
          <w:sz w:val="26"/>
        </w:rPr>
        <w:t>Ведущему с</w:t>
      </w:r>
      <w:r>
        <w:rPr>
          <w:sz w:val="26"/>
        </w:rPr>
        <w:t xml:space="preserve">пециалисту </w:t>
      </w:r>
      <w:proofErr w:type="spellStart"/>
      <w:r w:rsidR="003D5D22">
        <w:rPr>
          <w:sz w:val="26"/>
        </w:rPr>
        <w:t>Думанской</w:t>
      </w:r>
      <w:proofErr w:type="spellEnd"/>
      <w:r w:rsidR="00D46DCF">
        <w:rPr>
          <w:sz w:val="26"/>
        </w:rPr>
        <w:t xml:space="preserve"> А.</w:t>
      </w:r>
      <w:r w:rsidR="003D5D22">
        <w:rPr>
          <w:sz w:val="26"/>
        </w:rPr>
        <w:t>А</w:t>
      </w:r>
      <w:r w:rsidR="00D46DCF">
        <w:rPr>
          <w:sz w:val="26"/>
        </w:rPr>
        <w:t>.</w:t>
      </w:r>
      <w:r>
        <w:rPr>
          <w:sz w:val="26"/>
        </w:rPr>
        <w:t xml:space="preserve"> совместно с ООО «ЭКО-ПОСТ» составить график работ по </w:t>
      </w:r>
      <w:r w:rsidR="003D5D22">
        <w:rPr>
          <w:sz w:val="26"/>
        </w:rPr>
        <w:t xml:space="preserve">вывозу мусора, очистке кюветов </w:t>
      </w:r>
      <w:r>
        <w:rPr>
          <w:sz w:val="26"/>
        </w:rPr>
        <w:t>и стихийных свалок.</w:t>
      </w:r>
    </w:p>
    <w:p w:rsidR="00AE6EDD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3D5D22">
        <w:rPr>
          <w:sz w:val="26"/>
        </w:rPr>
        <w:t>8</w:t>
      </w:r>
      <w:r>
        <w:rPr>
          <w:sz w:val="26"/>
        </w:rPr>
        <w:t>.</w:t>
      </w:r>
      <w:r w:rsidRPr="00FE0E6B">
        <w:rPr>
          <w:sz w:val="26"/>
        </w:rPr>
        <w:t xml:space="preserve"> </w:t>
      </w:r>
      <w:r>
        <w:rPr>
          <w:sz w:val="26"/>
        </w:rPr>
        <w:t>Провести на территории с</w:t>
      </w:r>
      <w:r w:rsidR="007A609B">
        <w:rPr>
          <w:sz w:val="26"/>
        </w:rPr>
        <w:t xml:space="preserve">ельского поселения </w:t>
      </w:r>
      <w:r w:rsidR="00CE21B0">
        <w:rPr>
          <w:sz w:val="26"/>
        </w:rPr>
        <w:t>06</w:t>
      </w:r>
      <w:r w:rsidR="007A609B">
        <w:rPr>
          <w:sz w:val="26"/>
        </w:rPr>
        <w:t xml:space="preserve">, </w:t>
      </w:r>
      <w:r w:rsidR="00CE21B0">
        <w:rPr>
          <w:sz w:val="26"/>
        </w:rPr>
        <w:t>20</w:t>
      </w:r>
      <w:r w:rsidR="007A609B">
        <w:rPr>
          <w:sz w:val="26"/>
        </w:rPr>
        <w:t xml:space="preserve"> апреля и </w:t>
      </w:r>
      <w:r w:rsidR="00CE21B0">
        <w:rPr>
          <w:sz w:val="26"/>
        </w:rPr>
        <w:t>11</w:t>
      </w:r>
      <w:r w:rsidR="007A609B">
        <w:rPr>
          <w:sz w:val="26"/>
        </w:rPr>
        <w:t xml:space="preserve">, </w:t>
      </w:r>
      <w:r w:rsidR="00CE21B0">
        <w:rPr>
          <w:sz w:val="26"/>
        </w:rPr>
        <w:t>25</w:t>
      </w:r>
      <w:r w:rsidR="007A609B">
        <w:rPr>
          <w:sz w:val="26"/>
        </w:rPr>
        <w:t xml:space="preserve"> мая   201</w:t>
      </w:r>
      <w:r w:rsidR="00CE21B0">
        <w:rPr>
          <w:sz w:val="26"/>
        </w:rPr>
        <w:t>8</w:t>
      </w:r>
      <w:r>
        <w:rPr>
          <w:sz w:val="26"/>
        </w:rPr>
        <w:t xml:space="preserve"> года общественные субботники по благоустройству и санитарной очистке.  </w:t>
      </w:r>
    </w:p>
    <w:p w:rsidR="00AE6EDD" w:rsidRDefault="00AE6EDD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3D5D22">
        <w:rPr>
          <w:sz w:val="26"/>
        </w:rPr>
        <w:t>9</w:t>
      </w:r>
      <w:r>
        <w:rPr>
          <w:sz w:val="26"/>
        </w:rPr>
        <w:t xml:space="preserve">.  </w:t>
      </w:r>
      <w:r>
        <w:rPr>
          <w:sz w:val="26"/>
          <w:szCs w:val="26"/>
        </w:rPr>
        <w:t>Обнародовать настоящее постановление в газете «Ведомости Новолитовского сельского поселения</w:t>
      </w:r>
      <w:r w:rsidRPr="006B1C2A">
        <w:rPr>
          <w:sz w:val="26"/>
          <w:szCs w:val="26"/>
        </w:rPr>
        <w:t>» и на официальн</w:t>
      </w:r>
      <w:r>
        <w:rPr>
          <w:sz w:val="26"/>
          <w:szCs w:val="26"/>
        </w:rPr>
        <w:t>ом сайте администрации Новолитовского</w:t>
      </w:r>
      <w:r w:rsidRPr="006B1C2A">
        <w:rPr>
          <w:sz w:val="26"/>
          <w:szCs w:val="26"/>
        </w:rPr>
        <w:t xml:space="preserve"> сельского поселения Партизанского муниципального района Приморского края. </w:t>
      </w:r>
      <w:r>
        <w:rPr>
          <w:sz w:val="26"/>
        </w:rPr>
        <w:t xml:space="preserve">                    </w:t>
      </w:r>
    </w:p>
    <w:p w:rsidR="00AE6EDD" w:rsidRDefault="003D5D22" w:rsidP="00AE6EDD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         10</w:t>
      </w:r>
      <w:r w:rsidR="00AE6EDD">
        <w:rPr>
          <w:sz w:val="26"/>
        </w:rPr>
        <w:t xml:space="preserve">.  </w:t>
      </w:r>
      <w:proofErr w:type="gramStart"/>
      <w:r w:rsidR="00AE6EDD">
        <w:rPr>
          <w:sz w:val="26"/>
        </w:rPr>
        <w:t>Контроль  за</w:t>
      </w:r>
      <w:proofErr w:type="gramEnd"/>
      <w:r w:rsidR="00AE6EDD">
        <w:rPr>
          <w:sz w:val="26"/>
        </w:rPr>
        <w:t xml:space="preserve"> ходом  выполнения  настоящего постановления оставляю за собой</w:t>
      </w: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>Глава Новолитовского сельского поселения</w:t>
      </w: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 xml:space="preserve">Партизанского муниципального района                                              </w:t>
      </w:r>
      <w:r w:rsidR="00EF272F">
        <w:rPr>
          <w:sz w:val="26"/>
        </w:rPr>
        <w:t>Д.И. Золотарев</w:t>
      </w: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3D5D22" w:rsidRDefault="003D5D22" w:rsidP="00AE6EDD">
      <w:pPr>
        <w:tabs>
          <w:tab w:val="left" w:pos="142"/>
        </w:tabs>
        <w:rPr>
          <w:sz w:val="26"/>
        </w:rPr>
      </w:pPr>
    </w:p>
    <w:p w:rsidR="003D5D22" w:rsidRDefault="003D5D22" w:rsidP="00AE6EDD">
      <w:pPr>
        <w:tabs>
          <w:tab w:val="left" w:pos="142"/>
        </w:tabs>
        <w:rPr>
          <w:sz w:val="26"/>
        </w:rPr>
      </w:pPr>
    </w:p>
    <w:p w:rsidR="003D5D22" w:rsidRDefault="003D5D22" w:rsidP="00AE6EDD">
      <w:pPr>
        <w:tabs>
          <w:tab w:val="left" w:pos="142"/>
        </w:tabs>
        <w:rPr>
          <w:sz w:val="26"/>
        </w:rPr>
      </w:pPr>
    </w:p>
    <w:p w:rsidR="003D5D22" w:rsidRDefault="003D5D22" w:rsidP="00AE6EDD">
      <w:pPr>
        <w:tabs>
          <w:tab w:val="left" w:pos="142"/>
        </w:tabs>
        <w:rPr>
          <w:sz w:val="26"/>
        </w:rPr>
      </w:pPr>
    </w:p>
    <w:p w:rsidR="003D5D22" w:rsidRDefault="003D5D22" w:rsidP="00AE6EDD">
      <w:pPr>
        <w:tabs>
          <w:tab w:val="left" w:pos="142"/>
        </w:tabs>
        <w:rPr>
          <w:sz w:val="26"/>
        </w:rPr>
      </w:pPr>
    </w:p>
    <w:p w:rsidR="003D5D22" w:rsidRDefault="003D5D22" w:rsidP="00AE6EDD">
      <w:pPr>
        <w:tabs>
          <w:tab w:val="left" w:pos="142"/>
        </w:tabs>
        <w:rPr>
          <w:sz w:val="26"/>
        </w:rPr>
      </w:pPr>
    </w:p>
    <w:p w:rsidR="003D5D22" w:rsidRDefault="003D5D22" w:rsidP="00AE6EDD">
      <w:pPr>
        <w:tabs>
          <w:tab w:val="left" w:pos="142"/>
        </w:tabs>
        <w:rPr>
          <w:sz w:val="26"/>
        </w:rPr>
      </w:pPr>
    </w:p>
    <w:p w:rsidR="003D5D22" w:rsidRDefault="003D5D22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УТВЕРЖДЕН  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постановлением администрации</w:t>
      </w:r>
    </w:p>
    <w:p w:rsidR="00AE6EDD" w:rsidRDefault="00AE6EDD" w:rsidP="00AE6EDD">
      <w:pPr>
        <w:tabs>
          <w:tab w:val="left" w:pos="142"/>
        </w:tabs>
        <w:jc w:val="center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Новолитовского  сельского  поселения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Партизанского муниципального района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Приморского края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</w:t>
      </w:r>
      <w:r w:rsidR="007A609B">
        <w:rPr>
          <w:sz w:val="26"/>
        </w:rPr>
        <w:t xml:space="preserve">                           от </w:t>
      </w:r>
      <w:r w:rsidR="00CE21B0">
        <w:rPr>
          <w:sz w:val="26"/>
        </w:rPr>
        <w:t>19</w:t>
      </w:r>
      <w:r w:rsidR="007A609B">
        <w:rPr>
          <w:sz w:val="26"/>
        </w:rPr>
        <w:t>.03.201</w:t>
      </w:r>
      <w:r w:rsidR="00CE21B0">
        <w:rPr>
          <w:sz w:val="26"/>
        </w:rPr>
        <w:t>8</w:t>
      </w:r>
      <w:r w:rsidR="007A609B">
        <w:rPr>
          <w:sz w:val="26"/>
        </w:rPr>
        <w:t xml:space="preserve"> г. № </w:t>
      </w:r>
      <w:r w:rsidR="00CE21B0">
        <w:rPr>
          <w:sz w:val="26"/>
        </w:rPr>
        <w:t>17</w:t>
      </w: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>График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>проведения  рейдов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>по  контролю  проведения двухмесячника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>по  благоустройству, озеленению  и  санитарной  очистке  на территории</w:t>
      </w:r>
    </w:p>
    <w:p w:rsidR="00AE6EDD" w:rsidRDefault="00AE6EDD" w:rsidP="00AE6EDD">
      <w:pPr>
        <w:jc w:val="center"/>
        <w:rPr>
          <w:b/>
          <w:sz w:val="26"/>
        </w:rPr>
      </w:pPr>
      <w:r>
        <w:rPr>
          <w:b/>
          <w:sz w:val="26"/>
        </w:rPr>
        <w:t>сельского  поселения</w:t>
      </w:r>
    </w:p>
    <w:p w:rsidR="00AE6EDD" w:rsidRDefault="00AE6EDD" w:rsidP="00AE6EDD">
      <w:pPr>
        <w:rPr>
          <w:b/>
          <w:sz w:val="26"/>
        </w:rPr>
      </w:pPr>
    </w:p>
    <w:tbl>
      <w:tblPr>
        <w:tblW w:w="961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664"/>
        <w:gridCol w:w="2098"/>
        <w:gridCol w:w="1630"/>
        <w:gridCol w:w="1690"/>
        <w:gridCol w:w="1957"/>
      </w:tblGrid>
      <w:tr w:rsidR="00AE6EDD" w:rsidTr="00F134CA">
        <w:tc>
          <w:tcPr>
            <w:tcW w:w="589" w:type="dxa"/>
          </w:tcPr>
          <w:p w:rsidR="00AE6EDD" w:rsidRPr="00FE6029" w:rsidRDefault="00AE6EDD" w:rsidP="00F134CA">
            <w:pPr>
              <w:ind w:left="-222"/>
              <w:jc w:val="center"/>
              <w:rPr>
                <w:b/>
                <w:sz w:val="26"/>
                <w:szCs w:val="26"/>
              </w:rPr>
            </w:pPr>
            <w:r w:rsidRPr="00FE6029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E6029">
              <w:rPr>
                <w:b/>
                <w:sz w:val="26"/>
                <w:szCs w:val="26"/>
              </w:rPr>
              <w:t>п</w:t>
            </w:r>
            <w:proofErr w:type="gramEnd"/>
            <w:r w:rsidRPr="00FE602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526" w:type="dxa"/>
          </w:tcPr>
          <w:p w:rsidR="00AE6EDD" w:rsidRPr="00FE6029" w:rsidRDefault="00AE6EDD" w:rsidP="00F134CA">
            <w:pPr>
              <w:jc w:val="center"/>
              <w:rPr>
                <w:b/>
                <w:sz w:val="26"/>
                <w:szCs w:val="26"/>
              </w:rPr>
            </w:pPr>
            <w:r w:rsidRPr="00FE6029">
              <w:rPr>
                <w:b/>
                <w:sz w:val="26"/>
                <w:szCs w:val="26"/>
              </w:rPr>
              <w:t>Село</w:t>
            </w:r>
          </w:p>
        </w:tc>
        <w:tc>
          <w:tcPr>
            <w:tcW w:w="2103" w:type="dxa"/>
          </w:tcPr>
          <w:p w:rsidR="00AE6EDD" w:rsidRPr="00FE6029" w:rsidRDefault="00AE6EDD" w:rsidP="00F134CA">
            <w:pPr>
              <w:jc w:val="center"/>
              <w:rPr>
                <w:b/>
                <w:sz w:val="26"/>
                <w:szCs w:val="26"/>
              </w:rPr>
            </w:pPr>
            <w:r w:rsidRPr="00FE6029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653" w:type="dxa"/>
          </w:tcPr>
          <w:p w:rsidR="00AE6EDD" w:rsidRPr="00FE6029" w:rsidRDefault="00AE6EDD" w:rsidP="00F134CA">
            <w:pPr>
              <w:jc w:val="center"/>
              <w:rPr>
                <w:b/>
                <w:sz w:val="26"/>
                <w:szCs w:val="26"/>
              </w:rPr>
            </w:pPr>
            <w:r w:rsidRPr="00FE602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90" w:type="dxa"/>
          </w:tcPr>
          <w:p w:rsidR="00AE6EDD" w:rsidRPr="00FE6029" w:rsidRDefault="00AE6EDD" w:rsidP="00F134CA">
            <w:pPr>
              <w:jc w:val="center"/>
              <w:rPr>
                <w:b/>
                <w:sz w:val="26"/>
                <w:szCs w:val="26"/>
              </w:rPr>
            </w:pPr>
            <w:r w:rsidRPr="00FE6029">
              <w:rPr>
                <w:b/>
                <w:sz w:val="26"/>
                <w:szCs w:val="26"/>
              </w:rPr>
              <w:t>День</w:t>
            </w:r>
          </w:p>
        </w:tc>
        <w:tc>
          <w:tcPr>
            <w:tcW w:w="2051" w:type="dxa"/>
          </w:tcPr>
          <w:p w:rsidR="00AE6EDD" w:rsidRPr="00FE6029" w:rsidRDefault="00AE6EDD" w:rsidP="00F134CA">
            <w:pPr>
              <w:jc w:val="center"/>
              <w:rPr>
                <w:b/>
                <w:sz w:val="26"/>
                <w:szCs w:val="26"/>
              </w:rPr>
            </w:pPr>
            <w:r w:rsidRPr="00FE6029">
              <w:rPr>
                <w:b/>
                <w:sz w:val="26"/>
                <w:szCs w:val="26"/>
              </w:rPr>
              <w:t>Время</w:t>
            </w:r>
          </w:p>
        </w:tc>
      </w:tr>
      <w:tr w:rsidR="00AE6EDD" w:rsidTr="00F134CA">
        <w:tc>
          <w:tcPr>
            <w:tcW w:w="589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1.</w:t>
            </w:r>
          </w:p>
        </w:tc>
        <w:tc>
          <w:tcPr>
            <w:tcW w:w="1526" w:type="dxa"/>
          </w:tcPr>
          <w:p w:rsidR="00AE6EDD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Новолитовск</w:t>
            </w:r>
          </w:p>
          <w:p w:rsidR="00AE6EDD" w:rsidRPr="00FE6029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Волчанец</w:t>
            </w:r>
          </w:p>
        </w:tc>
        <w:tc>
          <w:tcPr>
            <w:tcW w:w="2103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 xml:space="preserve">Специалисты администрации </w:t>
            </w:r>
          </w:p>
        </w:tc>
        <w:tc>
          <w:tcPr>
            <w:tcW w:w="1653" w:type="dxa"/>
          </w:tcPr>
          <w:p w:rsidR="00AE6EDD" w:rsidRPr="00FE6029" w:rsidRDefault="007A609B" w:rsidP="0002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E21B0">
              <w:rPr>
                <w:sz w:val="26"/>
                <w:szCs w:val="26"/>
              </w:rPr>
              <w:t>2</w:t>
            </w:r>
            <w:r w:rsidR="00145408">
              <w:rPr>
                <w:sz w:val="26"/>
                <w:szCs w:val="26"/>
              </w:rPr>
              <w:t>.04.201</w:t>
            </w:r>
            <w:r w:rsidR="00CE21B0">
              <w:rPr>
                <w:sz w:val="26"/>
                <w:szCs w:val="26"/>
              </w:rPr>
              <w:t>8</w:t>
            </w:r>
            <w:r w:rsidR="00AE6EDD" w:rsidRPr="00FE602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90" w:type="dxa"/>
          </w:tcPr>
          <w:p w:rsidR="00AE6EDD" w:rsidRPr="00FE6029" w:rsidRDefault="00CE21B0" w:rsidP="00F134CA">
            <w:pPr>
              <w:ind w:left="6" w:hanging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2051" w:type="dxa"/>
          </w:tcPr>
          <w:p w:rsidR="00AE6EDD" w:rsidRPr="00FE6029" w:rsidRDefault="00AE6EDD" w:rsidP="00F134CA">
            <w:pPr>
              <w:ind w:left="6" w:hanging="6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с 15-00 до 17-00</w:t>
            </w:r>
          </w:p>
        </w:tc>
      </w:tr>
      <w:tr w:rsidR="00AE6EDD" w:rsidTr="00F134CA">
        <w:tc>
          <w:tcPr>
            <w:tcW w:w="589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2.</w:t>
            </w:r>
          </w:p>
        </w:tc>
        <w:tc>
          <w:tcPr>
            <w:tcW w:w="1526" w:type="dxa"/>
          </w:tcPr>
          <w:p w:rsidR="00AE6EDD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Кирилловка</w:t>
            </w:r>
          </w:p>
          <w:p w:rsidR="00AE6EDD" w:rsidRPr="00FE6029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Васильевка</w:t>
            </w:r>
          </w:p>
        </w:tc>
        <w:tc>
          <w:tcPr>
            <w:tcW w:w="2103" w:type="dxa"/>
          </w:tcPr>
          <w:p w:rsidR="00AE6EDD" w:rsidRDefault="00AE6EDD" w:rsidP="00F134CA">
            <w:r w:rsidRPr="00FE6029">
              <w:rPr>
                <w:sz w:val="26"/>
                <w:szCs w:val="26"/>
              </w:rPr>
              <w:t xml:space="preserve">Специалисты администрации </w:t>
            </w:r>
          </w:p>
        </w:tc>
        <w:tc>
          <w:tcPr>
            <w:tcW w:w="1653" w:type="dxa"/>
          </w:tcPr>
          <w:p w:rsidR="00AE6EDD" w:rsidRPr="00FE6029" w:rsidRDefault="00CE21B0" w:rsidP="0002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145408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  <w:r w:rsidR="00AE6EDD" w:rsidRPr="00FE602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90" w:type="dxa"/>
          </w:tcPr>
          <w:p w:rsidR="00AE6EDD" w:rsidRPr="00FE6029" w:rsidRDefault="00AE6EDD" w:rsidP="00F134CA">
            <w:pPr>
              <w:ind w:left="6" w:hanging="6"/>
              <w:jc w:val="center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Пятница</w:t>
            </w:r>
          </w:p>
        </w:tc>
        <w:tc>
          <w:tcPr>
            <w:tcW w:w="2051" w:type="dxa"/>
          </w:tcPr>
          <w:p w:rsidR="00AE6EDD" w:rsidRPr="00FE6029" w:rsidRDefault="00AE6EDD" w:rsidP="00F134CA">
            <w:pPr>
              <w:ind w:left="6" w:hanging="6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с 15-00 до 17-00</w:t>
            </w:r>
          </w:p>
        </w:tc>
      </w:tr>
      <w:tr w:rsidR="00AE6EDD" w:rsidTr="00F134CA">
        <w:tc>
          <w:tcPr>
            <w:tcW w:w="589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3.</w:t>
            </w:r>
          </w:p>
        </w:tc>
        <w:tc>
          <w:tcPr>
            <w:tcW w:w="1526" w:type="dxa"/>
          </w:tcPr>
          <w:p w:rsidR="00AE6EDD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Новолитовск</w:t>
            </w:r>
          </w:p>
          <w:p w:rsidR="00AE6EDD" w:rsidRPr="00FE6029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Волчанец</w:t>
            </w:r>
          </w:p>
        </w:tc>
        <w:tc>
          <w:tcPr>
            <w:tcW w:w="2103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 xml:space="preserve">Специалисты администрации </w:t>
            </w:r>
          </w:p>
        </w:tc>
        <w:tc>
          <w:tcPr>
            <w:tcW w:w="1653" w:type="dxa"/>
          </w:tcPr>
          <w:p w:rsidR="00AE6EDD" w:rsidRPr="00FE6029" w:rsidRDefault="00CE21B0" w:rsidP="0002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45408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  <w:r w:rsidR="00AE6EDD" w:rsidRPr="00FE602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90" w:type="dxa"/>
          </w:tcPr>
          <w:p w:rsidR="00AE6EDD" w:rsidRPr="00FE6029" w:rsidRDefault="00AE6EDD" w:rsidP="00F134CA">
            <w:pPr>
              <w:ind w:left="6" w:hanging="6"/>
              <w:jc w:val="center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Пятница</w:t>
            </w:r>
          </w:p>
        </w:tc>
        <w:tc>
          <w:tcPr>
            <w:tcW w:w="2051" w:type="dxa"/>
          </w:tcPr>
          <w:p w:rsidR="00AE6EDD" w:rsidRPr="00FE6029" w:rsidRDefault="00AE6EDD" w:rsidP="00F134CA">
            <w:pPr>
              <w:ind w:left="6" w:hanging="6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с 15-00 до 17-00</w:t>
            </w:r>
          </w:p>
        </w:tc>
      </w:tr>
      <w:tr w:rsidR="00AE6EDD" w:rsidTr="00F134CA">
        <w:tc>
          <w:tcPr>
            <w:tcW w:w="589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4.</w:t>
            </w:r>
          </w:p>
        </w:tc>
        <w:tc>
          <w:tcPr>
            <w:tcW w:w="1526" w:type="dxa"/>
          </w:tcPr>
          <w:p w:rsidR="00AE6EDD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Кирилловка</w:t>
            </w:r>
          </w:p>
          <w:p w:rsidR="00AE6EDD" w:rsidRPr="00FE6029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Васильевка</w:t>
            </w:r>
          </w:p>
        </w:tc>
        <w:tc>
          <w:tcPr>
            <w:tcW w:w="2103" w:type="dxa"/>
          </w:tcPr>
          <w:p w:rsidR="00AE6EDD" w:rsidRDefault="00AE6EDD" w:rsidP="00F134CA">
            <w:r w:rsidRPr="00FE6029">
              <w:rPr>
                <w:sz w:val="26"/>
                <w:szCs w:val="26"/>
              </w:rPr>
              <w:t xml:space="preserve">Специалисты администрации </w:t>
            </w:r>
          </w:p>
        </w:tc>
        <w:tc>
          <w:tcPr>
            <w:tcW w:w="1653" w:type="dxa"/>
          </w:tcPr>
          <w:p w:rsidR="00AE6EDD" w:rsidRPr="00FE6029" w:rsidRDefault="00CE21B0" w:rsidP="0002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45408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  <w:r w:rsidR="00AE6EDD" w:rsidRPr="00FE602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90" w:type="dxa"/>
          </w:tcPr>
          <w:p w:rsidR="00AE6EDD" w:rsidRPr="00FE6029" w:rsidRDefault="00AE6EDD" w:rsidP="00F134CA">
            <w:pPr>
              <w:ind w:left="6" w:hanging="6"/>
              <w:jc w:val="center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Пятница</w:t>
            </w:r>
          </w:p>
        </w:tc>
        <w:tc>
          <w:tcPr>
            <w:tcW w:w="2051" w:type="dxa"/>
          </w:tcPr>
          <w:p w:rsidR="00AE6EDD" w:rsidRPr="00FE6029" w:rsidRDefault="00AE6EDD" w:rsidP="00F134CA">
            <w:pPr>
              <w:ind w:left="6" w:hanging="6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с 15-00 до 17-00</w:t>
            </w:r>
          </w:p>
        </w:tc>
      </w:tr>
      <w:tr w:rsidR="00AE6EDD" w:rsidTr="00F134CA">
        <w:tc>
          <w:tcPr>
            <w:tcW w:w="589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5.</w:t>
            </w:r>
          </w:p>
        </w:tc>
        <w:tc>
          <w:tcPr>
            <w:tcW w:w="1526" w:type="dxa"/>
          </w:tcPr>
          <w:p w:rsidR="00AE6EDD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Новолитовск</w:t>
            </w:r>
          </w:p>
          <w:p w:rsidR="00AE6EDD" w:rsidRPr="00FE6029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Волчанец</w:t>
            </w:r>
          </w:p>
        </w:tc>
        <w:tc>
          <w:tcPr>
            <w:tcW w:w="2103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 xml:space="preserve">Специалисты администрации </w:t>
            </w:r>
          </w:p>
        </w:tc>
        <w:tc>
          <w:tcPr>
            <w:tcW w:w="1653" w:type="dxa"/>
          </w:tcPr>
          <w:p w:rsidR="00AE6EDD" w:rsidRPr="00FE6029" w:rsidRDefault="00CE21B0" w:rsidP="0002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145408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  <w:r w:rsidR="00AE6EDD" w:rsidRPr="00FE602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90" w:type="dxa"/>
          </w:tcPr>
          <w:p w:rsidR="00AE6EDD" w:rsidRPr="00FE6029" w:rsidRDefault="00145408" w:rsidP="00F134CA">
            <w:pPr>
              <w:ind w:left="6" w:hanging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2051" w:type="dxa"/>
          </w:tcPr>
          <w:p w:rsidR="00AE6EDD" w:rsidRPr="00FE6029" w:rsidRDefault="00AE6EDD" w:rsidP="00145408">
            <w:pPr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145408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-00 до </w:t>
            </w:r>
            <w:r w:rsidR="00145408">
              <w:rPr>
                <w:sz w:val="26"/>
                <w:szCs w:val="26"/>
              </w:rPr>
              <w:t>17</w:t>
            </w:r>
            <w:r w:rsidRPr="00FE6029">
              <w:rPr>
                <w:sz w:val="26"/>
                <w:szCs w:val="26"/>
              </w:rPr>
              <w:t>-00</w:t>
            </w:r>
          </w:p>
        </w:tc>
      </w:tr>
      <w:tr w:rsidR="00AE6EDD" w:rsidTr="00F134CA">
        <w:tc>
          <w:tcPr>
            <w:tcW w:w="589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6.</w:t>
            </w:r>
          </w:p>
        </w:tc>
        <w:tc>
          <w:tcPr>
            <w:tcW w:w="1526" w:type="dxa"/>
          </w:tcPr>
          <w:p w:rsidR="00AE6EDD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Кирилловка</w:t>
            </w:r>
          </w:p>
          <w:p w:rsidR="00AE6EDD" w:rsidRPr="00FE6029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Васильевка</w:t>
            </w:r>
          </w:p>
        </w:tc>
        <w:tc>
          <w:tcPr>
            <w:tcW w:w="2103" w:type="dxa"/>
          </w:tcPr>
          <w:p w:rsidR="00AE6EDD" w:rsidRDefault="00AE6EDD" w:rsidP="00F134CA">
            <w:r w:rsidRPr="00FE6029">
              <w:rPr>
                <w:sz w:val="26"/>
                <w:szCs w:val="26"/>
              </w:rPr>
              <w:t xml:space="preserve">Специалисты администрации </w:t>
            </w:r>
          </w:p>
        </w:tc>
        <w:tc>
          <w:tcPr>
            <w:tcW w:w="1653" w:type="dxa"/>
          </w:tcPr>
          <w:p w:rsidR="00AE6EDD" w:rsidRPr="00FE6029" w:rsidRDefault="00CE21B0" w:rsidP="0002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45408">
              <w:rPr>
                <w:sz w:val="26"/>
                <w:szCs w:val="26"/>
              </w:rPr>
              <w:t>.05.201</w:t>
            </w:r>
            <w:r>
              <w:rPr>
                <w:sz w:val="26"/>
                <w:szCs w:val="26"/>
              </w:rPr>
              <w:t>8</w:t>
            </w:r>
            <w:r w:rsidR="00AE6EDD" w:rsidRPr="00FE602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90" w:type="dxa"/>
          </w:tcPr>
          <w:p w:rsidR="00AE6EDD" w:rsidRPr="00FE6029" w:rsidRDefault="00AE6EDD" w:rsidP="00F134CA">
            <w:pPr>
              <w:ind w:left="6" w:hanging="6"/>
              <w:jc w:val="center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Пятница</w:t>
            </w:r>
          </w:p>
        </w:tc>
        <w:tc>
          <w:tcPr>
            <w:tcW w:w="2051" w:type="dxa"/>
          </w:tcPr>
          <w:p w:rsidR="00AE6EDD" w:rsidRPr="00FE6029" w:rsidRDefault="00AE6EDD" w:rsidP="00F134CA">
            <w:pPr>
              <w:ind w:left="6" w:hanging="6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с 15-00 до 17-00</w:t>
            </w:r>
          </w:p>
        </w:tc>
      </w:tr>
      <w:tr w:rsidR="00AE6EDD" w:rsidTr="00F134CA">
        <w:tc>
          <w:tcPr>
            <w:tcW w:w="589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7.</w:t>
            </w:r>
          </w:p>
        </w:tc>
        <w:tc>
          <w:tcPr>
            <w:tcW w:w="1526" w:type="dxa"/>
          </w:tcPr>
          <w:p w:rsidR="00AE6EDD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Новолитовск</w:t>
            </w:r>
          </w:p>
          <w:p w:rsidR="00AE6EDD" w:rsidRPr="00FE6029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Волчанец</w:t>
            </w:r>
          </w:p>
        </w:tc>
        <w:tc>
          <w:tcPr>
            <w:tcW w:w="2103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 xml:space="preserve">Специалисты администрации </w:t>
            </w:r>
          </w:p>
        </w:tc>
        <w:tc>
          <w:tcPr>
            <w:tcW w:w="1653" w:type="dxa"/>
          </w:tcPr>
          <w:p w:rsidR="00AE6EDD" w:rsidRPr="00FE6029" w:rsidRDefault="00CE21B0" w:rsidP="0002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45408">
              <w:rPr>
                <w:sz w:val="26"/>
                <w:szCs w:val="26"/>
              </w:rPr>
              <w:t>.05.201</w:t>
            </w:r>
            <w:r>
              <w:rPr>
                <w:sz w:val="26"/>
                <w:szCs w:val="26"/>
              </w:rPr>
              <w:t>8</w:t>
            </w:r>
            <w:r w:rsidR="00AE6EDD" w:rsidRPr="00FE602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90" w:type="dxa"/>
          </w:tcPr>
          <w:p w:rsidR="00AE6EDD" w:rsidRPr="00FE6029" w:rsidRDefault="00AE6EDD" w:rsidP="00F134CA">
            <w:pPr>
              <w:ind w:left="6" w:hanging="6"/>
              <w:jc w:val="center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Пятница</w:t>
            </w:r>
          </w:p>
        </w:tc>
        <w:tc>
          <w:tcPr>
            <w:tcW w:w="2051" w:type="dxa"/>
          </w:tcPr>
          <w:p w:rsidR="00AE6EDD" w:rsidRPr="00FE6029" w:rsidRDefault="00AE6EDD" w:rsidP="00F134CA">
            <w:pPr>
              <w:ind w:left="6" w:hanging="6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с 15-00 до 17-00</w:t>
            </w:r>
          </w:p>
        </w:tc>
      </w:tr>
      <w:tr w:rsidR="00AE6EDD" w:rsidTr="00F134CA">
        <w:tc>
          <w:tcPr>
            <w:tcW w:w="589" w:type="dxa"/>
          </w:tcPr>
          <w:p w:rsidR="00AE6EDD" w:rsidRPr="00FE6029" w:rsidRDefault="00AE6EDD" w:rsidP="00F134CA">
            <w:pPr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8.</w:t>
            </w:r>
          </w:p>
        </w:tc>
        <w:tc>
          <w:tcPr>
            <w:tcW w:w="1526" w:type="dxa"/>
          </w:tcPr>
          <w:p w:rsidR="00AE6EDD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Кирилловка</w:t>
            </w:r>
          </w:p>
          <w:p w:rsidR="00AE6EDD" w:rsidRPr="00FE6029" w:rsidRDefault="00AE6EDD" w:rsidP="00F13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Васильевка</w:t>
            </w:r>
          </w:p>
        </w:tc>
        <w:tc>
          <w:tcPr>
            <w:tcW w:w="2103" w:type="dxa"/>
          </w:tcPr>
          <w:p w:rsidR="00AE6EDD" w:rsidRDefault="00AE6EDD" w:rsidP="00F134CA">
            <w:r w:rsidRPr="00FE6029">
              <w:rPr>
                <w:sz w:val="26"/>
                <w:szCs w:val="26"/>
              </w:rPr>
              <w:t xml:space="preserve">Специалисты администрации </w:t>
            </w:r>
          </w:p>
        </w:tc>
        <w:tc>
          <w:tcPr>
            <w:tcW w:w="1653" w:type="dxa"/>
          </w:tcPr>
          <w:p w:rsidR="00AE6EDD" w:rsidRPr="00FE6029" w:rsidRDefault="00CE21B0" w:rsidP="0002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145408">
              <w:rPr>
                <w:sz w:val="26"/>
                <w:szCs w:val="26"/>
              </w:rPr>
              <w:t>.05.201</w:t>
            </w:r>
            <w:r>
              <w:rPr>
                <w:sz w:val="26"/>
                <w:szCs w:val="26"/>
              </w:rPr>
              <w:t>8</w:t>
            </w:r>
            <w:r w:rsidR="00AE6EDD" w:rsidRPr="00FE602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90" w:type="dxa"/>
          </w:tcPr>
          <w:p w:rsidR="00AE6EDD" w:rsidRPr="00FE6029" w:rsidRDefault="00AE6EDD" w:rsidP="00F134CA">
            <w:pPr>
              <w:ind w:left="6" w:hanging="6"/>
              <w:jc w:val="center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Пятница</w:t>
            </w:r>
          </w:p>
        </w:tc>
        <w:tc>
          <w:tcPr>
            <w:tcW w:w="2051" w:type="dxa"/>
          </w:tcPr>
          <w:p w:rsidR="00AE6EDD" w:rsidRPr="00FE6029" w:rsidRDefault="00AE6EDD" w:rsidP="00F134CA">
            <w:pPr>
              <w:ind w:left="6" w:hanging="6"/>
              <w:rPr>
                <w:sz w:val="26"/>
                <w:szCs w:val="26"/>
              </w:rPr>
            </w:pPr>
            <w:r w:rsidRPr="00FE6029">
              <w:rPr>
                <w:sz w:val="26"/>
                <w:szCs w:val="26"/>
              </w:rPr>
              <w:t>с 15-00 до 17-00</w:t>
            </w:r>
          </w:p>
        </w:tc>
      </w:tr>
    </w:tbl>
    <w:p w:rsidR="00AE6EDD" w:rsidRPr="00E8761B" w:rsidRDefault="00AE6EDD" w:rsidP="00AE6EDD">
      <w:pPr>
        <w:jc w:val="center"/>
      </w:pPr>
      <w:r>
        <w:t>___________________</w:t>
      </w: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</w:t>
      </w: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</w:t>
      </w: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УТВЕРЖДЁН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постановлением администрации</w:t>
      </w: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Новолитовского  сельского  поселения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Партизанского муниципального района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Приморского края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</w:t>
      </w:r>
      <w:r w:rsidR="0042703E">
        <w:rPr>
          <w:sz w:val="26"/>
        </w:rPr>
        <w:t xml:space="preserve">                         от </w:t>
      </w:r>
      <w:r w:rsidR="00CE21B0">
        <w:rPr>
          <w:sz w:val="26"/>
        </w:rPr>
        <w:t>19</w:t>
      </w:r>
      <w:r w:rsidR="0042703E">
        <w:rPr>
          <w:sz w:val="26"/>
        </w:rPr>
        <w:t>.03.201</w:t>
      </w:r>
      <w:r w:rsidR="00CE21B0">
        <w:rPr>
          <w:sz w:val="26"/>
        </w:rPr>
        <w:t>8</w:t>
      </w:r>
      <w:r w:rsidR="00022B27">
        <w:rPr>
          <w:sz w:val="26"/>
        </w:rPr>
        <w:t xml:space="preserve"> </w:t>
      </w:r>
      <w:r w:rsidR="007A609B">
        <w:rPr>
          <w:sz w:val="26"/>
        </w:rPr>
        <w:t xml:space="preserve">г. № </w:t>
      </w:r>
      <w:r w:rsidR="00CE21B0">
        <w:rPr>
          <w:sz w:val="26"/>
        </w:rPr>
        <w:t>17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>СОСТАВ ШТАБА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 xml:space="preserve">по  проведению  двухмесячника  по  благоустройству, 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 xml:space="preserve">озеленению  и  санитарной очистке  населённых  пунктов </w:t>
      </w:r>
    </w:p>
    <w:p w:rsidR="00AE6EDD" w:rsidRPr="001F79A2" w:rsidRDefault="00AE6EDD" w:rsidP="00AE6EDD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 xml:space="preserve">Новолитовского  сельского  поселения </w:t>
      </w: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 xml:space="preserve">1. </w:t>
      </w:r>
      <w:r w:rsidR="0042703E">
        <w:rPr>
          <w:sz w:val="26"/>
        </w:rPr>
        <w:t xml:space="preserve">Золотарев Д.И.        </w:t>
      </w:r>
      <w:r>
        <w:rPr>
          <w:sz w:val="26"/>
        </w:rPr>
        <w:t xml:space="preserve">- начальник  штаба,  </w:t>
      </w: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 xml:space="preserve">                                       глава администрации сельского поселения;</w:t>
      </w: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 xml:space="preserve">2. </w:t>
      </w:r>
      <w:proofErr w:type="spellStart"/>
      <w:r w:rsidR="00022B27">
        <w:rPr>
          <w:sz w:val="26"/>
        </w:rPr>
        <w:t>Думанская</w:t>
      </w:r>
      <w:proofErr w:type="spellEnd"/>
      <w:r w:rsidR="0042703E">
        <w:rPr>
          <w:sz w:val="26"/>
        </w:rPr>
        <w:t xml:space="preserve"> А.</w:t>
      </w:r>
      <w:r w:rsidR="00022B27">
        <w:rPr>
          <w:sz w:val="26"/>
        </w:rPr>
        <w:t>А</w:t>
      </w:r>
      <w:r w:rsidR="0042703E">
        <w:rPr>
          <w:sz w:val="26"/>
        </w:rPr>
        <w:t xml:space="preserve">.     </w:t>
      </w:r>
      <w:r>
        <w:rPr>
          <w:sz w:val="26"/>
        </w:rPr>
        <w:t>– ведущий специалист администрации сельского поселения</w:t>
      </w: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 xml:space="preserve">                                       </w:t>
      </w: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>3.  Папуша В.Ф.           -  гл</w:t>
      </w:r>
      <w:proofErr w:type="gramStart"/>
      <w:r>
        <w:rPr>
          <w:sz w:val="26"/>
        </w:rPr>
        <w:t>.и</w:t>
      </w:r>
      <w:proofErr w:type="gramEnd"/>
      <w:r>
        <w:rPr>
          <w:sz w:val="26"/>
        </w:rPr>
        <w:t xml:space="preserve">нженер ООО «ЖЭУ» Волчанец     </w:t>
      </w: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022B27" w:rsidP="00AE6EDD">
      <w:pPr>
        <w:tabs>
          <w:tab w:val="left" w:pos="142"/>
        </w:tabs>
        <w:rPr>
          <w:sz w:val="26"/>
        </w:rPr>
      </w:pPr>
      <w:r>
        <w:rPr>
          <w:sz w:val="26"/>
        </w:rPr>
        <w:t>4</w:t>
      </w:r>
      <w:r w:rsidR="00AE6EDD">
        <w:rPr>
          <w:sz w:val="26"/>
        </w:rPr>
        <w:t>.</w:t>
      </w:r>
      <w:r w:rsidR="00AE6EDD" w:rsidRPr="00653AE6">
        <w:rPr>
          <w:sz w:val="26"/>
        </w:rPr>
        <w:t xml:space="preserve"> </w:t>
      </w:r>
      <w:r w:rsidR="00AE6EDD">
        <w:rPr>
          <w:sz w:val="26"/>
        </w:rPr>
        <w:t xml:space="preserve">  </w:t>
      </w:r>
      <w:proofErr w:type="spellStart"/>
      <w:r>
        <w:rPr>
          <w:sz w:val="26"/>
        </w:rPr>
        <w:t>Ванева</w:t>
      </w:r>
      <w:proofErr w:type="spellEnd"/>
      <w:r w:rsidR="00C84D7D">
        <w:rPr>
          <w:sz w:val="26"/>
        </w:rPr>
        <w:t xml:space="preserve"> </w:t>
      </w:r>
      <w:r>
        <w:rPr>
          <w:sz w:val="26"/>
        </w:rPr>
        <w:t>О</w:t>
      </w:r>
      <w:r w:rsidR="00C84D7D">
        <w:rPr>
          <w:sz w:val="26"/>
        </w:rPr>
        <w:t>.В.</w:t>
      </w:r>
      <w:r w:rsidR="00AE6EDD">
        <w:rPr>
          <w:sz w:val="26"/>
        </w:rPr>
        <w:t xml:space="preserve"> </w:t>
      </w:r>
      <w:r>
        <w:rPr>
          <w:sz w:val="26"/>
        </w:rPr>
        <w:t xml:space="preserve">          </w:t>
      </w:r>
      <w:r w:rsidR="0042703E">
        <w:rPr>
          <w:sz w:val="26"/>
        </w:rPr>
        <w:t xml:space="preserve"> </w:t>
      </w:r>
      <w:r w:rsidR="00AE6EDD">
        <w:rPr>
          <w:sz w:val="26"/>
        </w:rPr>
        <w:t xml:space="preserve">- участковый уполномоченный  </w:t>
      </w:r>
    </w:p>
    <w:p w:rsidR="00AE6EDD" w:rsidRDefault="00022B27" w:rsidP="00AE6EDD">
      <w:pPr>
        <w:tabs>
          <w:tab w:val="left" w:pos="142"/>
        </w:tabs>
        <w:rPr>
          <w:sz w:val="26"/>
        </w:rPr>
      </w:pPr>
      <w:r>
        <w:rPr>
          <w:sz w:val="26"/>
        </w:rPr>
        <w:t>5</w:t>
      </w:r>
      <w:r w:rsidR="00AE6EDD">
        <w:rPr>
          <w:sz w:val="26"/>
        </w:rPr>
        <w:t xml:space="preserve">.   </w:t>
      </w:r>
      <w:r>
        <w:rPr>
          <w:sz w:val="26"/>
        </w:rPr>
        <w:t>Керимова</w:t>
      </w:r>
      <w:r w:rsidR="0042703E">
        <w:rPr>
          <w:sz w:val="26"/>
        </w:rPr>
        <w:t xml:space="preserve"> </w:t>
      </w:r>
      <w:r>
        <w:rPr>
          <w:sz w:val="26"/>
        </w:rPr>
        <w:t>Д</w:t>
      </w:r>
      <w:r w:rsidR="0042703E">
        <w:rPr>
          <w:sz w:val="26"/>
        </w:rPr>
        <w:t>.</w:t>
      </w:r>
      <w:r>
        <w:rPr>
          <w:sz w:val="26"/>
        </w:rPr>
        <w:t>Г</w:t>
      </w:r>
      <w:r w:rsidR="0042703E">
        <w:rPr>
          <w:sz w:val="26"/>
        </w:rPr>
        <w:t xml:space="preserve">         </w:t>
      </w:r>
      <w:r w:rsidR="00AE6EDD">
        <w:rPr>
          <w:sz w:val="26"/>
        </w:rPr>
        <w:t xml:space="preserve">– </w:t>
      </w:r>
      <w:r>
        <w:rPr>
          <w:sz w:val="26"/>
        </w:rPr>
        <w:t xml:space="preserve">Ио </w:t>
      </w:r>
      <w:r w:rsidR="00AE6EDD">
        <w:rPr>
          <w:sz w:val="26"/>
        </w:rPr>
        <w:t>директор</w:t>
      </w:r>
      <w:r>
        <w:rPr>
          <w:sz w:val="26"/>
        </w:rPr>
        <w:t>а</w:t>
      </w:r>
      <w:r w:rsidR="00AE6EDD">
        <w:rPr>
          <w:sz w:val="26"/>
        </w:rPr>
        <w:t xml:space="preserve"> МОУ СОШ с. Новолитовск                                                       </w:t>
      </w:r>
    </w:p>
    <w:p w:rsidR="00AE6EDD" w:rsidRDefault="00AE6EDD" w:rsidP="00AE6EDD">
      <w:pPr>
        <w:tabs>
          <w:tab w:val="left" w:pos="142"/>
        </w:tabs>
        <w:rPr>
          <w:sz w:val="24"/>
        </w:rPr>
      </w:pPr>
    </w:p>
    <w:p w:rsidR="00AE6EDD" w:rsidRDefault="00AE6EDD" w:rsidP="00AE6EDD">
      <w:pPr>
        <w:tabs>
          <w:tab w:val="left" w:pos="142"/>
        </w:tabs>
        <w:jc w:val="center"/>
        <w:rPr>
          <w:sz w:val="24"/>
        </w:rPr>
      </w:pPr>
      <w:r>
        <w:rPr>
          <w:sz w:val="24"/>
        </w:rPr>
        <w:t>_____________________</w:t>
      </w:r>
    </w:p>
    <w:p w:rsidR="00AE6EDD" w:rsidRDefault="00AE6EDD" w:rsidP="00AE6EDD">
      <w:pPr>
        <w:tabs>
          <w:tab w:val="left" w:pos="142"/>
        </w:tabs>
        <w:spacing w:line="360" w:lineRule="auto"/>
        <w:jc w:val="center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jc w:val="center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jc w:val="center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     УТВЕРЖДЁН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постановлением  администрации</w:t>
      </w: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Новолитовского  сельского  поселения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Партизанского муниципального района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Приморского края</w:t>
      </w:r>
    </w:p>
    <w:p w:rsidR="00AE6EDD" w:rsidRDefault="00AE6EDD" w:rsidP="00AE6EDD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</w:t>
      </w:r>
      <w:r w:rsidR="007A609B">
        <w:rPr>
          <w:sz w:val="26"/>
        </w:rPr>
        <w:t xml:space="preserve">                   от </w:t>
      </w:r>
      <w:r w:rsidR="00562A7B">
        <w:rPr>
          <w:sz w:val="26"/>
        </w:rPr>
        <w:t>19.03.2018</w:t>
      </w:r>
      <w:bookmarkStart w:id="0" w:name="_GoBack"/>
      <w:bookmarkEnd w:id="0"/>
      <w:r w:rsidR="00022B27" w:rsidRPr="00022B27">
        <w:rPr>
          <w:sz w:val="26"/>
        </w:rPr>
        <w:t xml:space="preserve"> г. № </w:t>
      </w:r>
      <w:r w:rsidR="00562A7B">
        <w:rPr>
          <w:sz w:val="26"/>
        </w:rPr>
        <w:t>17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</w:p>
    <w:p w:rsidR="00AE6EDD" w:rsidRPr="00AB3F26" w:rsidRDefault="00AE6EDD" w:rsidP="00AE6EDD">
      <w:pPr>
        <w:tabs>
          <w:tab w:val="left" w:pos="142"/>
        </w:tabs>
        <w:jc w:val="center"/>
        <w:rPr>
          <w:b/>
          <w:sz w:val="26"/>
        </w:rPr>
      </w:pPr>
      <w:r w:rsidRPr="00AB3F26">
        <w:rPr>
          <w:b/>
          <w:sz w:val="26"/>
        </w:rPr>
        <w:t>План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 w:rsidRPr="00AB3F26">
        <w:rPr>
          <w:b/>
          <w:sz w:val="26"/>
        </w:rPr>
        <w:t xml:space="preserve">мероприятий   по  проведению 2-х месячника  по благоустройству </w:t>
      </w:r>
    </w:p>
    <w:p w:rsidR="00AE6EDD" w:rsidRDefault="00AE6EDD" w:rsidP="00AE6EDD">
      <w:pPr>
        <w:tabs>
          <w:tab w:val="left" w:pos="142"/>
        </w:tabs>
        <w:jc w:val="center"/>
        <w:rPr>
          <w:b/>
          <w:sz w:val="26"/>
        </w:rPr>
      </w:pPr>
      <w:r w:rsidRPr="00AB3F26">
        <w:rPr>
          <w:b/>
          <w:sz w:val="26"/>
        </w:rPr>
        <w:t xml:space="preserve">и санитарной очистке </w:t>
      </w:r>
      <w:r>
        <w:rPr>
          <w:b/>
          <w:sz w:val="26"/>
        </w:rPr>
        <w:t>на территории  Новолитовского</w:t>
      </w:r>
      <w:r w:rsidRPr="00AB3F26">
        <w:rPr>
          <w:b/>
          <w:sz w:val="26"/>
        </w:rPr>
        <w:t xml:space="preserve"> сельского  поселения </w:t>
      </w:r>
      <w:r>
        <w:rPr>
          <w:b/>
          <w:sz w:val="26"/>
        </w:rPr>
        <w:t xml:space="preserve"> </w:t>
      </w:r>
    </w:p>
    <w:p w:rsidR="00AE6EDD" w:rsidRPr="004F2AF8" w:rsidRDefault="00AE6EDD" w:rsidP="00AE6EDD">
      <w:pPr>
        <w:tabs>
          <w:tab w:val="left" w:pos="142"/>
        </w:tabs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67"/>
        <w:gridCol w:w="1555"/>
        <w:gridCol w:w="2881"/>
      </w:tblGrid>
      <w:tr w:rsidR="00AE6EDD" w:rsidRPr="00FE6029" w:rsidTr="007A609B">
        <w:tc>
          <w:tcPr>
            <w:tcW w:w="568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№ </w:t>
            </w:r>
            <w:proofErr w:type="gramStart"/>
            <w:r w:rsidRPr="00FE6029">
              <w:rPr>
                <w:sz w:val="26"/>
              </w:rPr>
              <w:t>п</w:t>
            </w:r>
            <w:proofErr w:type="gramEnd"/>
            <w:r w:rsidRPr="00FE6029">
              <w:rPr>
                <w:sz w:val="26"/>
              </w:rPr>
              <w:t>/п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 Наименование мероприятий</w:t>
            </w:r>
          </w:p>
        </w:tc>
        <w:tc>
          <w:tcPr>
            <w:tcW w:w="1555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Срок исполнения</w:t>
            </w:r>
          </w:p>
        </w:tc>
        <w:tc>
          <w:tcPr>
            <w:tcW w:w="2881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proofErr w:type="gramStart"/>
            <w:r w:rsidRPr="00FE6029">
              <w:rPr>
                <w:sz w:val="26"/>
              </w:rPr>
              <w:t>Ответственные</w:t>
            </w:r>
            <w:proofErr w:type="gramEnd"/>
            <w:r w:rsidRPr="00FE6029">
              <w:rPr>
                <w:sz w:val="26"/>
              </w:rPr>
              <w:t xml:space="preserve"> за исполнение</w:t>
            </w: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1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2</w:t>
            </w:r>
          </w:p>
        </w:tc>
        <w:tc>
          <w:tcPr>
            <w:tcW w:w="1555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3</w:t>
            </w:r>
          </w:p>
        </w:tc>
        <w:tc>
          <w:tcPr>
            <w:tcW w:w="2881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4</w:t>
            </w: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AE6EDD" w:rsidP="00F134CA">
            <w:pPr>
              <w:tabs>
                <w:tab w:val="left" w:pos="142"/>
              </w:tabs>
              <w:spacing w:line="360" w:lineRule="auto"/>
              <w:rPr>
                <w:sz w:val="26"/>
              </w:rPr>
            </w:pPr>
            <w:r w:rsidRPr="00FE6029">
              <w:rPr>
                <w:sz w:val="26"/>
              </w:rPr>
              <w:t>1.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Санитарная очистка:</w:t>
            </w:r>
          </w:p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- уборка и благоустройство прилегающих территорий (15 метровая зона) территорий предприятий, учреждений, организаций, территорий общественных мест, придомовых территорий, магазинов и  </w:t>
            </w:r>
          </w:p>
        </w:tc>
        <w:tc>
          <w:tcPr>
            <w:tcW w:w="1555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Весь</w:t>
            </w:r>
          </w:p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период</w:t>
            </w:r>
          </w:p>
        </w:tc>
        <w:tc>
          <w:tcPr>
            <w:tcW w:w="2881" w:type="dxa"/>
          </w:tcPr>
          <w:p w:rsidR="00AE6EDD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Руководители предприятий, организаций всех форм собственности, учреждения, Администрация сельского поселения,   </w:t>
            </w:r>
          </w:p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AE6EDD" w:rsidP="00F134CA">
            <w:pPr>
              <w:tabs>
                <w:tab w:val="left" w:pos="142"/>
              </w:tabs>
              <w:spacing w:line="360" w:lineRule="auto"/>
              <w:rPr>
                <w:sz w:val="26"/>
              </w:rPr>
            </w:pPr>
            <w:r w:rsidRPr="00FE6029">
              <w:rPr>
                <w:sz w:val="26"/>
              </w:rPr>
              <w:t>2.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Ликвидация не санкционированных</w:t>
            </w:r>
            <w:r>
              <w:rPr>
                <w:sz w:val="26"/>
              </w:rPr>
              <w:t xml:space="preserve"> свалок на территории поселения</w:t>
            </w:r>
          </w:p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</w:p>
        </w:tc>
        <w:tc>
          <w:tcPr>
            <w:tcW w:w="1555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 xml:space="preserve">Весь </w:t>
            </w:r>
          </w:p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период</w:t>
            </w:r>
          </w:p>
        </w:tc>
        <w:tc>
          <w:tcPr>
            <w:tcW w:w="2881" w:type="dxa"/>
          </w:tcPr>
          <w:p w:rsidR="00AE6EDD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Администрация сельского поселения, руководители </w:t>
            </w:r>
            <w:r>
              <w:rPr>
                <w:sz w:val="26"/>
              </w:rPr>
              <w:t xml:space="preserve">учреждений и предприятий </w:t>
            </w:r>
            <w:r w:rsidRPr="00FE6029">
              <w:rPr>
                <w:sz w:val="26"/>
              </w:rPr>
              <w:t xml:space="preserve">всех форм собственности, </w:t>
            </w:r>
            <w:r w:rsidRPr="00DB12C2">
              <w:rPr>
                <w:sz w:val="26"/>
              </w:rPr>
              <w:t>население</w:t>
            </w:r>
          </w:p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AE6EDD" w:rsidP="00F134CA">
            <w:pPr>
              <w:tabs>
                <w:tab w:val="left" w:pos="142"/>
              </w:tabs>
              <w:spacing w:line="360" w:lineRule="auto"/>
              <w:rPr>
                <w:sz w:val="26"/>
              </w:rPr>
            </w:pPr>
            <w:r w:rsidRPr="00FE6029">
              <w:rPr>
                <w:sz w:val="26"/>
              </w:rPr>
              <w:t xml:space="preserve">3. 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Провести субботники</w:t>
            </w:r>
          </w:p>
        </w:tc>
        <w:tc>
          <w:tcPr>
            <w:tcW w:w="1555" w:type="dxa"/>
          </w:tcPr>
          <w:p w:rsidR="00AE6EDD" w:rsidRPr="00FE6029" w:rsidRDefault="00562A7B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  <w:r w:rsidR="00AE6EDD" w:rsidRPr="00FE6029">
              <w:rPr>
                <w:sz w:val="26"/>
              </w:rPr>
              <w:t xml:space="preserve">, </w:t>
            </w:r>
            <w:r w:rsidR="007A609B">
              <w:rPr>
                <w:sz w:val="26"/>
              </w:rPr>
              <w:t>2</w:t>
            </w:r>
            <w:r>
              <w:rPr>
                <w:sz w:val="26"/>
              </w:rPr>
              <w:t>0</w:t>
            </w:r>
            <w:r w:rsidR="00AE6EDD" w:rsidRPr="00FE6029">
              <w:rPr>
                <w:sz w:val="26"/>
              </w:rPr>
              <w:t xml:space="preserve"> апреля</w:t>
            </w:r>
          </w:p>
          <w:p w:rsidR="00AE6EDD" w:rsidRPr="00FE6029" w:rsidRDefault="00562A7B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 w:rsidR="007A609B">
              <w:rPr>
                <w:sz w:val="26"/>
              </w:rPr>
              <w:t>, 2</w:t>
            </w:r>
            <w:r>
              <w:rPr>
                <w:sz w:val="26"/>
              </w:rPr>
              <w:t>5</w:t>
            </w:r>
            <w:r w:rsidR="00AE6EDD" w:rsidRPr="00FE6029">
              <w:rPr>
                <w:sz w:val="26"/>
              </w:rPr>
              <w:t xml:space="preserve"> мая </w:t>
            </w:r>
            <w:r w:rsidR="007A609B">
              <w:rPr>
                <w:sz w:val="26"/>
              </w:rPr>
              <w:t>201</w:t>
            </w:r>
            <w:r>
              <w:rPr>
                <w:sz w:val="26"/>
              </w:rPr>
              <w:t>8</w:t>
            </w:r>
            <w:r w:rsidR="00AE6EDD" w:rsidRPr="00FE6029">
              <w:rPr>
                <w:sz w:val="26"/>
              </w:rPr>
              <w:t xml:space="preserve"> г.</w:t>
            </w:r>
          </w:p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</w:p>
        </w:tc>
        <w:tc>
          <w:tcPr>
            <w:tcW w:w="2881" w:type="dxa"/>
          </w:tcPr>
          <w:p w:rsidR="00AE6EDD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Администрация сельского поселения, руковод</w:t>
            </w:r>
            <w:r w:rsidR="00022B27">
              <w:rPr>
                <w:sz w:val="26"/>
              </w:rPr>
              <w:t xml:space="preserve">ители всех форм собственности, </w:t>
            </w:r>
            <w:r w:rsidRPr="00FE6029">
              <w:rPr>
                <w:sz w:val="26"/>
              </w:rPr>
              <w:t xml:space="preserve"> учреждения,</w:t>
            </w:r>
            <w:r>
              <w:rPr>
                <w:sz w:val="26"/>
              </w:rPr>
              <w:t xml:space="preserve"> </w:t>
            </w:r>
            <w:r w:rsidRPr="00FE6029">
              <w:rPr>
                <w:sz w:val="26"/>
              </w:rPr>
              <w:t>население</w:t>
            </w:r>
          </w:p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AE6EDD" w:rsidP="00F134CA">
            <w:pPr>
              <w:tabs>
                <w:tab w:val="left" w:pos="142"/>
              </w:tabs>
              <w:spacing w:line="360" w:lineRule="auto"/>
              <w:rPr>
                <w:sz w:val="26"/>
              </w:rPr>
            </w:pPr>
            <w:r w:rsidRPr="00FE6029">
              <w:rPr>
                <w:sz w:val="26"/>
              </w:rPr>
              <w:t>4.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Вывоз мусора во время проведения субботников</w:t>
            </w:r>
          </w:p>
        </w:tc>
        <w:tc>
          <w:tcPr>
            <w:tcW w:w="1555" w:type="dxa"/>
          </w:tcPr>
          <w:p w:rsidR="007A609B" w:rsidRPr="00FE6029" w:rsidRDefault="00562A7B" w:rsidP="007A609B">
            <w:pPr>
              <w:tabs>
                <w:tab w:val="left" w:pos="14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  <w:r w:rsidR="007A609B" w:rsidRPr="00FE6029">
              <w:rPr>
                <w:sz w:val="26"/>
              </w:rPr>
              <w:t xml:space="preserve">, </w:t>
            </w:r>
            <w:r>
              <w:rPr>
                <w:sz w:val="26"/>
              </w:rPr>
              <w:t>20</w:t>
            </w:r>
            <w:r w:rsidR="007A609B" w:rsidRPr="00FE6029">
              <w:rPr>
                <w:sz w:val="26"/>
              </w:rPr>
              <w:t xml:space="preserve"> апреля</w:t>
            </w:r>
          </w:p>
          <w:p w:rsidR="007A609B" w:rsidRPr="00FE6029" w:rsidRDefault="00562A7B" w:rsidP="007A609B">
            <w:pPr>
              <w:tabs>
                <w:tab w:val="left" w:pos="14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 w:rsidR="007A609B">
              <w:rPr>
                <w:sz w:val="26"/>
              </w:rPr>
              <w:t xml:space="preserve">, </w:t>
            </w:r>
            <w:r>
              <w:rPr>
                <w:sz w:val="26"/>
              </w:rPr>
              <w:t>25</w:t>
            </w:r>
            <w:r w:rsidR="007A609B" w:rsidRPr="00FE6029">
              <w:rPr>
                <w:sz w:val="26"/>
              </w:rPr>
              <w:t xml:space="preserve"> мая </w:t>
            </w:r>
            <w:r w:rsidR="007A609B">
              <w:rPr>
                <w:sz w:val="26"/>
              </w:rPr>
              <w:t>201</w:t>
            </w:r>
            <w:r>
              <w:rPr>
                <w:sz w:val="26"/>
              </w:rPr>
              <w:t>8</w:t>
            </w:r>
            <w:r w:rsidR="007A609B" w:rsidRPr="00FE6029">
              <w:rPr>
                <w:sz w:val="26"/>
              </w:rPr>
              <w:t xml:space="preserve"> г.</w:t>
            </w:r>
          </w:p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</w:p>
        </w:tc>
        <w:tc>
          <w:tcPr>
            <w:tcW w:w="2881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Администрация совместно с ООО </w:t>
            </w:r>
            <w:r>
              <w:rPr>
                <w:sz w:val="26"/>
              </w:rPr>
              <w:t>«Эко-Пост»</w:t>
            </w: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AE6EDD" w:rsidP="00F134CA">
            <w:pPr>
              <w:tabs>
                <w:tab w:val="left" w:pos="142"/>
              </w:tabs>
              <w:spacing w:line="360" w:lineRule="auto"/>
              <w:rPr>
                <w:sz w:val="26"/>
              </w:rPr>
            </w:pPr>
            <w:r w:rsidRPr="00FE6029">
              <w:rPr>
                <w:sz w:val="26"/>
              </w:rPr>
              <w:t>5.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Произвести очистку кюветов, побелку бордюров на центральных улицах, побелку  и  обрезку деревьев  </w:t>
            </w:r>
          </w:p>
        </w:tc>
        <w:tc>
          <w:tcPr>
            <w:tcW w:w="1555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до 01.05.</w:t>
            </w:r>
          </w:p>
          <w:p w:rsidR="00AE6EDD" w:rsidRPr="00FE6029" w:rsidRDefault="007A609B" w:rsidP="00022B27">
            <w:pPr>
              <w:tabs>
                <w:tab w:val="left" w:pos="14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  <w:r w:rsidR="00562A7B">
              <w:rPr>
                <w:sz w:val="26"/>
              </w:rPr>
              <w:t>8</w:t>
            </w:r>
            <w:r w:rsidR="00AE6EDD" w:rsidRPr="00FE6029">
              <w:rPr>
                <w:sz w:val="26"/>
              </w:rPr>
              <w:t xml:space="preserve"> г.</w:t>
            </w:r>
          </w:p>
        </w:tc>
        <w:tc>
          <w:tcPr>
            <w:tcW w:w="2881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Администрация сельского поселения, руководители всех форм собственности, </w:t>
            </w:r>
          </w:p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 население</w:t>
            </w: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AE6EDD" w:rsidP="00F134CA">
            <w:pPr>
              <w:tabs>
                <w:tab w:val="left" w:pos="142"/>
              </w:tabs>
              <w:spacing w:line="360" w:lineRule="auto"/>
              <w:rPr>
                <w:sz w:val="26"/>
              </w:rPr>
            </w:pPr>
            <w:r w:rsidRPr="00FE6029">
              <w:rPr>
                <w:sz w:val="26"/>
              </w:rPr>
              <w:t>6.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Проведение рейдовых мероприятий  по проверке содержания придомовых </w:t>
            </w:r>
            <w:r w:rsidRPr="00FE6029">
              <w:rPr>
                <w:sz w:val="26"/>
              </w:rPr>
              <w:lastRenderedPageBreak/>
              <w:t>тер</w:t>
            </w:r>
            <w:r>
              <w:rPr>
                <w:sz w:val="26"/>
              </w:rPr>
              <w:t xml:space="preserve">риторий совместно с участковым </w:t>
            </w:r>
            <w:r w:rsidRPr="00FE6029">
              <w:rPr>
                <w:sz w:val="26"/>
              </w:rPr>
              <w:t>уполномоченным</w:t>
            </w:r>
          </w:p>
        </w:tc>
        <w:tc>
          <w:tcPr>
            <w:tcW w:w="1555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proofErr w:type="gramStart"/>
            <w:r w:rsidRPr="00FE6029">
              <w:rPr>
                <w:sz w:val="26"/>
              </w:rPr>
              <w:lastRenderedPageBreak/>
              <w:t>согласно  графика</w:t>
            </w:r>
            <w:proofErr w:type="gramEnd"/>
          </w:p>
        </w:tc>
        <w:tc>
          <w:tcPr>
            <w:tcW w:w="2881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Администрация сельского поселения,  </w:t>
            </w:r>
            <w:r w:rsidRPr="00FE6029">
              <w:rPr>
                <w:sz w:val="26"/>
              </w:rPr>
              <w:lastRenderedPageBreak/>
              <w:t xml:space="preserve">совместно с участковыми уполномоченными  </w:t>
            </w: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BD4D3D" w:rsidP="00F134CA">
            <w:pPr>
              <w:tabs>
                <w:tab w:val="left" w:pos="142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>7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Уборка сухих аварийных деревьев, санитарная обрезка деревьев, кустарников</w:t>
            </w:r>
          </w:p>
        </w:tc>
        <w:tc>
          <w:tcPr>
            <w:tcW w:w="1555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до 01.05.</w:t>
            </w:r>
          </w:p>
          <w:p w:rsidR="00AE6EDD" w:rsidRPr="00FE6029" w:rsidRDefault="007A609B" w:rsidP="00022B27">
            <w:pPr>
              <w:tabs>
                <w:tab w:val="left" w:pos="14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  <w:r w:rsidR="00562A7B">
              <w:rPr>
                <w:sz w:val="26"/>
              </w:rPr>
              <w:t>8</w:t>
            </w:r>
            <w:r w:rsidR="00AE6EDD" w:rsidRPr="00FE6029">
              <w:rPr>
                <w:sz w:val="26"/>
              </w:rPr>
              <w:t xml:space="preserve"> г.</w:t>
            </w:r>
          </w:p>
        </w:tc>
        <w:tc>
          <w:tcPr>
            <w:tcW w:w="2881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Администрация сельского поселения, руково</w:t>
            </w:r>
            <w:r w:rsidR="00022B27">
              <w:rPr>
                <w:sz w:val="26"/>
              </w:rPr>
              <w:t>дители всех форм собственности</w:t>
            </w:r>
          </w:p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BD4D3D" w:rsidP="00F134CA">
            <w:pPr>
              <w:tabs>
                <w:tab w:val="left" w:pos="142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Посадка  деревьев, кустарников, разбивка клумб, посадка цветов </w:t>
            </w:r>
          </w:p>
        </w:tc>
        <w:tc>
          <w:tcPr>
            <w:tcW w:w="1555" w:type="dxa"/>
          </w:tcPr>
          <w:p w:rsidR="00AE6EDD" w:rsidRPr="00FE6029" w:rsidRDefault="007A609B" w:rsidP="00022B27">
            <w:pPr>
              <w:tabs>
                <w:tab w:val="left" w:pos="14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42703E">
              <w:rPr>
                <w:sz w:val="26"/>
              </w:rPr>
              <w:t>18</w:t>
            </w:r>
            <w:r>
              <w:rPr>
                <w:sz w:val="26"/>
              </w:rPr>
              <w:t>.05. 201</w:t>
            </w:r>
            <w:r w:rsidR="00562A7B">
              <w:rPr>
                <w:sz w:val="26"/>
              </w:rPr>
              <w:t>8</w:t>
            </w:r>
            <w:r w:rsidR="00AE6EDD" w:rsidRPr="00FE6029">
              <w:rPr>
                <w:sz w:val="26"/>
              </w:rPr>
              <w:t xml:space="preserve"> г.</w:t>
            </w:r>
          </w:p>
        </w:tc>
        <w:tc>
          <w:tcPr>
            <w:tcW w:w="2881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Администрация сельского поселения, руководители всех форм собственности, учреждения, организации,</w:t>
            </w:r>
          </w:p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население</w:t>
            </w: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BD4D3D" w:rsidP="00F134CA">
            <w:pPr>
              <w:tabs>
                <w:tab w:val="left" w:pos="142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Ремонт,  элементов  ф</w:t>
            </w:r>
            <w:r>
              <w:rPr>
                <w:sz w:val="26"/>
              </w:rPr>
              <w:t>асадов зданий объектов торговли</w:t>
            </w:r>
          </w:p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Разбивка клумб,</w:t>
            </w:r>
            <w:r>
              <w:rPr>
                <w:sz w:val="26"/>
              </w:rPr>
              <w:t xml:space="preserve"> посадка деревьев и кустарников</w:t>
            </w:r>
          </w:p>
        </w:tc>
        <w:tc>
          <w:tcPr>
            <w:tcW w:w="1555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до 0</w:t>
            </w:r>
            <w:r w:rsidR="00562A7B">
              <w:rPr>
                <w:sz w:val="26"/>
              </w:rPr>
              <w:t>7</w:t>
            </w:r>
            <w:r w:rsidRPr="00FE6029">
              <w:rPr>
                <w:sz w:val="26"/>
              </w:rPr>
              <w:t>.05.</w:t>
            </w:r>
          </w:p>
          <w:p w:rsidR="00AE6EDD" w:rsidRPr="00FE6029" w:rsidRDefault="00AE6EDD" w:rsidP="00022B27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20</w:t>
            </w:r>
            <w:r w:rsidR="007A609B">
              <w:rPr>
                <w:sz w:val="26"/>
              </w:rPr>
              <w:t>1</w:t>
            </w:r>
            <w:r w:rsidR="00562A7B">
              <w:rPr>
                <w:sz w:val="26"/>
              </w:rPr>
              <w:t>8</w:t>
            </w:r>
            <w:r w:rsidRPr="00FE6029">
              <w:rPr>
                <w:sz w:val="26"/>
              </w:rPr>
              <w:t xml:space="preserve"> г.</w:t>
            </w:r>
          </w:p>
        </w:tc>
        <w:tc>
          <w:tcPr>
            <w:tcW w:w="2881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Субъекты бизнеса, осуществляющие деятельность на потребительском рынке</w:t>
            </w: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BD4D3D" w:rsidP="00F134CA">
            <w:pPr>
              <w:tabs>
                <w:tab w:val="left" w:pos="142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Обустройство объектов торговли урнами для сбора мусора</w:t>
            </w:r>
          </w:p>
        </w:tc>
        <w:tc>
          <w:tcPr>
            <w:tcW w:w="1555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 xml:space="preserve">до 31.05. </w:t>
            </w:r>
          </w:p>
          <w:p w:rsidR="00AE6EDD" w:rsidRPr="00FE6029" w:rsidRDefault="007A609B" w:rsidP="00022B27">
            <w:pPr>
              <w:tabs>
                <w:tab w:val="left" w:pos="14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  <w:r w:rsidR="00562A7B">
              <w:rPr>
                <w:sz w:val="26"/>
              </w:rPr>
              <w:t>9</w:t>
            </w:r>
            <w:r w:rsidR="00AE6EDD" w:rsidRPr="00FE6029">
              <w:rPr>
                <w:sz w:val="26"/>
              </w:rPr>
              <w:t xml:space="preserve"> г.</w:t>
            </w:r>
          </w:p>
        </w:tc>
        <w:tc>
          <w:tcPr>
            <w:tcW w:w="2881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Субъекты бизнеса, осуществляющие деятельность на потребительском рынке</w:t>
            </w:r>
          </w:p>
        </w:tc>
      </w:tr>
      <w:tr w:rsidR="00AE6EDD" w:rsidRPr="00FE6029" w:rsidTr="007A609B">
        <w:tc>
          <w:tcPr>
            <w:tcW w:w="568" w:type="dxa"/>
          </w:tcPr>
          <w:p w:rsidR="00AE6EDD" w:rsidRPr="00FE6029" w:rsidRDefault="00BD4D3D" w:rsidP="00F134CA">
            <w:pPr>
              <w:tabs>
                <w:tab w:val="left" w:pos="142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567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Благоустройство детских площадок</w:t>
            </w:r>
          </w:p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 xml:space="preserve">на территории поселения </w:t>
            </w:r>
          </w:p>
        </w:tc>
        <w:tc>
          <w:tcPr>
            <w:tcW w:w="1555" w:type="dxa"/>
          </w:tcPr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FE6029">
              <w:rPr>
                <w:sz w:val="26"/>
              </w:rPr>
              <w:t>до 01.06.</w:t>
            </w:r>
          </w:p>
          <w:p w:rsidR="00AE6EDD" w:rsidRPr="00FE6029" w:rsidRDefault="007A609B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201</w:t>
            </w:r>
            <w:r w:rsidR="00562A7B">
              <w:rPr>
                <w:sz w:val="26"/>
              </w:rPr>
              <w:t>8</w:t>
            </w:r>
            <w:r w:rsidR="00AE6EDD" w:rsidRPr="00FE6029">
              <w:rPr>
                <w:sz w:val="26"/>
              </w:rPr>
              <w:t xml:space="preserve"> г.</w:t>
            </w:r>
          </w:p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</w:p>
          <w:p w:rsidR="00AE6EDD" w:rsidRPr="00FE6029" w:rsidRDefault="00AE6EDD" w:rsidP="00F134CA">
            <w:pPr>
              <w:tabs>
                <w:tab w:val="left" w:pos="142"/>
              </w:tabs>
              <w:jc w:val="center"/>
              <w:rPr>
                <w:sz w:val="26"/>
              </w:rPr>
            </w:pPr>
          </w:p>
        </w:tc>
        <w:tc>
          <w:tcPr>
            <w:tcW w:w="2881" w:type="dxa"/>
          </w:tcPr>
          <w:p w:rsidR="00AE6EDD" w:rsidRPr="00FE6029" w:rsidRDefault="00AE6EDD" w:rsidP="00F134CA">
            <w:pPr>
              <w:tabs>
                <w:tab w:val="left" w:pos="142"/>
              </w:tabs>
              <w:rPr>
                <w:sz w:val="26"/>
              </w:rPr>
            </w:pPr>
            <w:r w:rsidRPr="00FE6029">
              <w:rPr>
                <w:sz w:val="26"/>
              </w:rPr>
              <w:t>Руководители предприятий, организаций всех форм собственности, администрация поселения</w:t>
            </w:r>
            <w:r>
              <w:rPr>
                <w:sz w:val="26"/>
              </w:rPr>
              <w:t xml:space="preserve">, </w:t>
            </w:r>
            <w:r w:rsidRPr="00FE6029">
              <w:rPr>
                <w:sz w:val="26"/>
              </w:rPr>
              <w:t>население</w:t>
            </w:r>
          </w:p>
        </w:tc>
      </w:tr>
    </w:tbl>
    <w:p w:rsidR="00AE6EDD" w:rsidRDefault="00AE6EDD" w:rsidP="00AE6EDD">
      <w:pPr>
        <w:tabs>
          <w:tab w:val="left" w:pos="142"/>
        </w:tabs>
        <w:spacing w:line="360" w:lineRule="auto"/>
        <w:jc w:val="center"/>
        <w:rPr>
          <w:sz w:val="26"/>
        </w:rPr>
      </w:pPr>
    </w:p>
    <w:p w:rsidR="00AE6EDD" w:rsidRDefault="00AE6EDD" w:rsidP="00AE6EDD">
      <w:pPr>
        <w:tabs>
          <w:tab w:val="left" w:pos="142"/>
        </w:tabs>
        <w:spacing w:line="360" w:lineRule="auto"/>
        <w:jc w:val="center"/>
        <w:rPr>
          <w:sz w:val="26"/>
        </w:rPr>
      </w:pPr>
      <w:r>
        <w:rPr>
          <w:sz w:val="26"/>
        </w:rPr>
        <w:t>___________________</w:t>
      </w:r>
    </w:p>
    <w:p w:rsidR="00AE6EDD" w:rsidRDefault="00AE6EDD" w:rsidP="00AE6EDD">
      <w:pPr>
        <w:tabs>
          <w:tab w:val="left" w:pos="142"/>
        </w:tabs>
        <w:rPr>
          <w:sz w:val="26"/>
        </w:rPr>
      </w:pPr>
      <w:r>
        <w:t xml:space="preserve">                                                               </w:t>
      </w:r>
      <w:r>
        <w:rPr>
          <w:sz w:val="26"/>
        </w:rPr>
        <w:t xml:space="preserve">                                                     </w:t>
      </w: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 w:rsidP="00AE6EDD">
      <w:pPr>
        <w:tabs>
          <w:tab w:val="left" w:pos="142"/>
        </w:tabs>
        <w:rPr>
          <w:sz w:val="26"/>
        </w:rPr>
      </w:pPr>
    </w:p>
    <w:p w:rsidR="00AE6EDD" w:rsidRDefault="00AE6EDD"/>
    <w:sectPr w:rsidR="00AE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EDD"/>
    <w:rsid w:val="00022B27"/>
    <w:rsid w:val="000611DA"/>
    <w:rsid w:val="001226E6"/>
    <w:rsid w:val="00145408"/>
    <w:rsid w:val="003D5D22"/>
    <w:rsid w:val="0042703E"/>
    <w:rsid w:val="00562A7B"/>
    <w:rsid w:val="007A609B"/>
    <w:rsid w:val="00AE6EDD"/>
    <w:rsid w:val="00BD4D3D"/>
    <w:rsid w:val="00C84D7D"/>
    <w:rsid w:val="00CE21B0"/>
    <w:rsid w:val="00D46DCF"/>
    <w:rsid w:val="00E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EDD"/>
  </w:style>
  <w:style w:type="paragraph" w:styleId="1">
    <w:name w:val="heading 1"/>
    <w:basedOn w:val="a"/>
    <w:next w:val="a"/>
    <w:link w:val="10"/>
    <w:qFormat/>
    <w:rsid w:val="00AE6EDD"/>
    <w:pPr>
      <w:keepNext/>
      <w:tabs>
        <w:tab w:val="left" w:pos="142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6EDD"/>
    <w:rPr>
      <w:sz w:val="24"/>
    </w:rPr>
  </w:style>
  <w:style w:type="paragraph" w:styleId="a3">
    <w:name w:val="Balloon Text"/>
    <w:basedOn w:val="a"/>
    <w:link w:val="a4"/>
    <w:rsid w:val="00562A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62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21FC-445A-4CF1-A1ED-5444D101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16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ADMIN</cp:lastModifiedBy>
  <cp:revision>4</cp:revision>
  <cp:lastPrinted>2018-03-27T01:15:00Z</cp:lastPrinted>
  <dcterms:created xsi:type="dcterms:W3CDTF">2017-03-02T04:54:00Z</dcterms:created>
  <dcterms:modified xsi:type="dcterms:W3CDTF">2018-03-27T01:16:00Z</dcterms:modified>
</cp:coreProperties>
</file>